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05" w:rsidRDefault="00526C05" w:rsidP="00526C05">
      <w:pPr>
        <w:spacing w:line="276" w:lineRule="auto"/>
        <w:ind w:firstLine="720"/>
        <w:jc w:val="center"/>
        <w:rPr>
          <w:rFonts w:cs="Sylfaen"/>
          <w:b/>
          <w:bCs/>
          <w:sz w:val="28"/>
          <w:szCs w:val="28"/>
          <w:lang w:val="ru-RU"/>
        </w:rPr>
      </w:pPr>
    </w:p>
    <w:p w:rsidR="00526C05" w:rsidRPr="009C1455" w:rsidRDefault="00526C05" w:rsidP="00526C05">
      <w:pPr>
        <w:spacing w:line="276" w:lineRule="auto"/>
        <w:ind w:firstLine="720"/>
        <w:jc w:val="center"/>
        <w:rPr>
          <w:rFonts w:cs="Sylfaen"/>
          <w:b/>
          <w:bCs/>
          <w:sz w:val="28"/>
          <w:szCs w:val="28"/>
          <w:lang w:val="hy-AM"/>
        </w:rPr>
      </w:pPr>
      <w:r w:rsidRPr="00526C05">
        <w:rPr>
          <w:rFonts w:cs="Sylfaen"/>
          <w:b/>
          <w:bCs/>
          <w:sz w:val="28"/>
          <w:szCs w:val="28"/>
          <w:lang w:val="ru-RU"/>
        </w:rPr>
        <w:t>«</w:t>
      </w:r>
      <w:r w:rsidRPr="00943136">
        <w:rPr>
          <w:rFonts w:cs="Sylfaen"/>
          <w:b/>
          <w:bCs/>
          <w:sz w:val="28"/>
          <w:szCs w:val="28"/>
          <w:lang w:val="en-US"/>
        </w:rPr>
        <w:t>Իմ</w:t>
      </w:r>
      <w:r w:rsidRPr="00526C05">
        <w:rPr>
          <w:rFonts w:cs="Sylfaen"/>
          <w:b/>
          <w:bCs/>
          <w:sz w:val="28"/>
          <w:szCs w:val="28"/>
          <w:lang w:val="ru-RU"/>
        </w:rPr>
        <w:t xml:space="preserve"> </w:t>
      </w:r>
      <w:r w:rsidRPr="00943136">
        <w:rPr>
          <w:rFonts w:cs="Sylfaen"/>
          <w:b/>
          <w:bCs/>
          <w:sz w:val="28"/>
          <w:szCs w:val="28"/>
          <w:lang w:val="en-US"/>
        </w:rPr>
        <w:t>սիրտը</w:t>
      </w:r>
      <w:r w:rsidRPr="00526C05">
        <w:rPr>
          <w:rFonts w:cs="Sylfaen"/>
          <w:b/>
          <w:bCs/>
          <w:sz w:val="28"/>
          <w:szCs w:val="28"/>
          <w:lang w:val="ru-RU"/>
        </w:rPr>
        <w:t xml:space="preserve"> </w:t>
      </w:r>
      <w:r w:rsidRPr="00943136">
        <w:rPr>
          <w:rFonts w:cs="Sylfaen"/>
          <w:b/>
          <w:bCs/>
          <w:sz w:val="28"/>
          <w:szCs w:val="28"/>
          <w:lang w:val="en-US"/>
        </w:rPr>
        <w:t>Լեռներում</w:t>
      </w:r>
      <w:r w:rsidRPr="00526C05">
        <w:rPr>
          <w:rFonts w:cs="Sylfaen"/>
          <w:b/>
          <w:bCs/>
          <w:sz w:val="28"/>
          <w:szCs w:val="28"/>
          <w:lang w:val="ru-RU"/>
        </w:rPr>
        <w:t xml:space="preserve"> </w:t>
      </w:r>
      <w:r w:rsidRPr="00943136">
        <w:rPr>
          <w:rFonts w:cs="Sylfaen"/>
          <w:b/>
          <w:bCs/>
          <w:sz w:val="28"/>
          <w:szCs w:val="28"/>
          <w:lang w:val="en-US"/>
        </w:rPr>
        <w:t>է</w:t>
      </w:r>
      <w:r>
        <w:rPr>
          <w:rFonts w:cs="Sylfaen"/>
          <w:b/>
          <w:bCs/>
          <w:sz w:val="28"/>
          <w:szCs w:val="28"/>
          <w:lang w:val="hy-AM"/>
        </w:rPr>
        <w:t>»</w:t>
      </w:r>
    </w:p>
    <w:p w:rsidR="00526C05" w:rsidRPr="00526C05" w:rsidRDefault="00526C05" w:rsidP="00526C05">
      <w:pPr>
        <w:spacing w:line="276" w:lineRule="auto"/>
        <w:ind w:firstLine="720"/>
        <w:jc w:val="center"/>
        <w:rPr>
          <w:rFonts w:cs="Sylfaen"/>
          <w:b/>
          <w:bCs/>
          <w:sz w:val="28"/>
          <w:szCs w:val="28"/>
          <w:lang w:val="ru-RU"/>
        </w:rPr>
      </w:pPr>
      <w:proofErr w:type="gramStart"/>
      <w:r w:rsidRPr="00943136">
        <w:rPr>
          <w:rFonts w:cs="Sylfaen"/>
          <w:b/>
          <w:bCs/>
          <w:sz w:val="28"/>
          <w:szCs w:val="28"/>
          <w:lang w:val="en-US"/>
        </w:rPr>
        <w:t>թատերական</w:t>
      </w:r>
      <w:proofErr w:type="gramEnd"/>
      <w:r w:rsidRPr="00526C05">
        <w:rPr>
          <w:rFonts w:cs="Sylfaen"/>
          <w:b/>
          <w:bCs/>
          <w:sz w:val="28"/>
          <w:szCs w:val="28"/>
          <w:lang w:val="ru-RU"/>
        </w:rPr>
        <w:t xml:space="preserve"> </w:t>
      </w:r>
      <w:r w:rsidRPr="00943136">
        <w:rPr>
          <w:rFonts w:cs="Sylfaen"/>
          <w:b/>
          <w:bCs/>
          <w:sz w:val="28"/>
          <w:szCs w:val="28"/>
          <w:lang w:val="en-US"/>
        </w:rPr>
        <w:t>ներկայացումը</w:t>
      </w:r>
      <w:r w:rsidRPr="00526C05">
        <w:rPr>
          <w:rFonts w:cs="Sylfaen"/>
          <w:b/>
          <w:bCs/>
          <w:sz w:val="28"/>
          <w:szCs w:val="28"/>
          <w:lang w:val="ru-RU"/>
        </w:rPr>
        <w:t xml:space="preserve"> </w:t>
      </w:r>
      <w:r w:rsidRPr="00943136">
        <w:rPr>
          <w:rFonts w:cs="Sylfaen"/>
          <w:b/>
          <w:bCs/>
          <w:sz w:val="28"/>
          <w:szCs w:val="28"/>
          <w:lang w:val="en-US"/>
        </w:rPr>
        <w:t>Աթենքում</w:t>
      </w:r>
    </w:p>
    <w:p w:rsidR="00526C05" w:rsidRPr="00526C05" w:rsidRDefault="00526C05" w:rsidP="00526C05">
      <w:pPr>
        <w:spacing w:after="0" w:line="276" w:lineRule="auto"/>
        <w:ind w:firstLine="720"/>
        <w:jc w:val="both"/>
        <w:rPr>
          <w:rFonts w:cs="Sylfaen"/>
          <w:lang w:val="ru-RU"/>
        </w:rPr>
      </w:pPr>
    </w:p>
    <w:p w:rsidR="00526C05" w:rsidRPr="00526C05" w:rsidRDefault="00526C05" w:rsidP="00526C05">
      <w:pPr>
        <w:spacing w:after="0" w:line="276" w:lineRule="auto"/>
        <w:ind w:firstLine="720"/>
        <w:jc w:val="both"/>
        <w:rPr>
          <w:rFonts w:cs="Sylfaen"/>
          <w:b/>
          <w:bCs/>
          <w:lang w:val="ru-RU"/>
        </w:rPr>
      </w:pPr>
      <w:r w:rsidRPr="00526C05">
        <w:rPr>
          <w:rFonts w:cs="Sylfaen"/>
          <w:b/>
          <w:bCs/>
          <w:lang w:val="ru-RU"/>
        </w:rPr>
        <w:t>«</w:t>
      </w:r>
      <w:r w:rsidRPr="0037533A">
        <w:rPr>
          <w:rFonts w:cs="Sylfaen"/>
          <w:b/>
          <w:bCs/>
          <w:lang w:val="en-US"/>
        </w:rPr>
        <w:t>Հայաստան</w:t>
      </w:r>
      <w:r w:rsidRPr="0037533A">
        <w:rPr>
          <w:rFonts w:cs="Sylfaen"/>
          <w:b/>
          <w:bCs/>
          <w:lang w:val="hy-AM"/>
        </w:rPr>
        <w:t>»</w:t>
      </w:r>
      <w:r w:rsidRPr="00526C05">
        <w:rPr>
          <w:rFonts w:cs="Sylfaen"/>
          <w:b/>
          <w:bCs/>
          <w:lang w:val="ru-RU"/>
        </w:rPr>
        <w:t xml:space="preserve"> </w:t>
      </w:r>
      <w:r w:rsidRPr="0037533A">
        <w:rPr>
          <w:rFonts w:cs="Sylfaen"/>
          <w:b/>
          <w:bCs/>
          <w:lang w:val="en-US"/>
        </w:rPr>
        <w:t>լրատու</w:t>
      </w:r>
      <w:r w:rsidRPr="00526C05">
        <w:rPr>
          <w:rFonts w:cs="Sylfaen"/>
          <w:b/>
          <w:bCs/>
          <w:lang w:val="ru-RU"/>
        </w:rPr>
        <w:t xml:space="preserve"> </w:t>
      </w:r>
      <w:r w:rsidRPr="0037533A">
        <w:rPr>
          <w:rFonts w:cs="Sylfaen"/>
          <w:b/>
          <w:bCs/>
          <w:lang w:val="en-US"/>
        </w:rPr>
        <w:t>ցանց</w:t>
      </w:r>
      <w:r w:rsidRPr="00526C05">
        <w:rPr>
          <w:rFonts w:cs="Sylfaen"/>
          <w:b/>
          <w:bCs/>
          <w:lang w:val="ru-RU"/>
        </w:rPr>
        <w:t xml:space="preserve">, </w:t>
      </w:r>
      <w:r w:rsidRPr="0037533A">
        <w:rPr>
          <w:rFonts w:cs="Sylfaen"/>
          <w:b/>
          <w:bCs/>
          <w:lang w:val="en-US"/>
        </w:rPr>
        <w:t>Աթենք</w:t>
      </w:r>
      <w:r w:rsidRPr="00526C05">
        <w:rPr>
          <w:rFonts w:cs="Sylfaen"/>
          <w:b/>
          <w:bCs/>
          <w:lang w:val="ru-RU"/>
        </w:rPr>
        <w:t>, 10.04.2012.</w:t>
      </w:r>
    </w:p>
    <w:p w:rsidR="00526C05" w:rsidRPr="00526C05" w:rsidRDefault="00526C05" w:rsidP="00526C05">
      <w:pPr>
        <w:spacing w:after="0" w:line="276" w:lineRule="auto"/>
        <w:ind w:firstLine="720"/>
        <w:jc w:val="both"/>
        <w:rPr>
          <w:rFonts w:cs="Sylfaen"/>
          <w:lang w:val="ru-RU"/>
        </w:rPr>
      </w:pPr>
      <w:r>
        <w:rPr>
          <w:rFonts w:cs="Sylfaen"/>
          <w:lang w:val="en-US"/>
        </w:rPr>
        <w:t>Հ</w:t>
      </w:r>
      <w:r>
        <w:rPr>
          <w:rFonts w:cs="Sylfaen"/>
          <w:lang w:val="hy-AM"/>
        </w:rPr>
        <w:t>այ-հունա</w:t>
      </w:r>
      <w:r w:rsidRPr="008352B3">
        <w:rPr>
          <w:rFonts w:cs="Sylfaen"/>
          <w:lang w:val="en-US"/>
        </w:rPr>
        <w:t>կան</w:t>
      </w:r>
      <w:r w:rsidRPr="00526C05">
        <w:rPr>
          <w:rFonts w:cs="Sylfaen"/>
          <w:lang w:val="ru-RU"/>
        </w:rPr>
        <w:t xml:space="preserve"> </w:t>
      </w:r>
      <w:r>
        <w:rPr>
          <w:rFonts w:cs="Sylfaen"/>
          <w:lang w:val="hy-AM"/>
        </w:rPr>
        <w:t>«</w:t>
      </w:r>
      <w:r w:rsidRPr="008352B3">
        <w:rPr>
          <w:rFonts w:cs="Sylfaen"/>
          <w:lang w:val="en-US"/>
        </w:rPr>
        <w:t>Ծիածան</w:t>
      </w:r>
      <w:r>
        <w:rPr>
          <w:rFonts w:cs="Sylfaen"/>
          <w:lang w:val="hy-AM"/>
        </w:rPr>
        <w:t>»</w:t>
      </w:r>
      <w:r w:rsidRPr="00526C05">
        <w:rPr>
          <w:rFonts w:cs="Sylfaen"/>
          <w:lang w:val="ru-RU"/>
        </w:rPr>
        <w:t xml:space="preserve"> </w:t>
      </w:r>
      <w:r>
        <w:rPr>
          <w:rFonts w:cs="Sylfaen"/>
          <w:lang w:val="en-US"/>
        </w:rPr>
        <w:t>թատերա</w:t>
      </w:r>
      <w:r w:rsidRPr="008352B3">
        <w:rPr>
          <w:rFonts w:cs="Sylfaen"/>
          <w:lang w:val="en-US"/>
        </w:rPr>
        <w:t>խումբը</w:t>
      </w:r>
      <w:r w:rsidRPr="00526C05">
        <w:rPr>
          <w:rFonts w:cs="Sylfaen"/>
          <w:lang w:val="ru-RU"/>
        </w:rPr>
        <w:t xml:space="preserve">, </w:t>
      </w:r>
      <w:r w:rsidRPr="008352B3">
        <w:rPr>
          <w:rFonts w:cs="Sylfaen"/>
          <w:lang w:val="en-US"/>
        </w:rPr>
        <w:t>ապրիլի</w:t>
      </w:r>
      <w:r w:rsidRPr="00526C05">
        <w:rPr>
          <w:rFonts w:cs="Sylfaen"/>
          <w:lang w:val="ru-RU"/>
        </w:rPr>
        <w:t xml:space="preserve"> 7-</w:t>
      </w:r>
      <w:r w:rsidRPr="008352B3">
        <w:rPr>
          <w:rFonts w:cs="Sylfaen"/>
          <w:lang w:val="en-US"/>
        </w:rPr>
        <w:t>ին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և</w:t>
      </w:r>
      <w:r w:rsidRPr="00526C05">
        <w:rPr>
          <w:rFonts w:cs="Sylfaen"/>
          <w:lang w:val="ru-RU"/>
        </w:rPr>
        <w:t xml:space="preserve"> 8-</w:t>
      </w:r>
      <w:r w:rsidRPr="008352B3">
        <w:rPr>
          <w:rFonts w:cs="Sylfaen"/>
          <w:lang w:val="en-US"/>
        </w:rPr>
        <w:t>ին</w:t>
      </w:r>
      <w:r>
        <w:rPr>
          <w:rFonts w:cs="Sylfaen"/>
          <w:lang w:val="hy-AM"/>
        </w:rPr>
        <w:t>,</w:t>
      </w:r>
      <w:r w:rsidRPr="00526C05">
        <w:rPr>
          <w:rFonts w:cs="Sylfaen"/>
          <w:lang w:val="ru-RU"/>
        </w:rPr>
        <w:t xml:space="preserve"> </w:t>
      </w:r>
      <w:r>
        <w:rPr>
          <w:rFonts w:cs="Sylfaen"/>
          <w:lang w:val="hy-AM"/>
        </w:rPr>
        <w:t>բեմականացրեց</w:t>
      </w:r>
      <w:r w:rsidRPr="00526C05">
        <w:rPr>
          <w:rFonts w:cs="Sylfaen"/>
          <w:lang w:val="ru-RU"/>
        </w:rPr>
        <w:t xml:space="preserve">, </w:t>
      </w:r>
      <w:r w:rsidRPr="008352B3">
        <w:rPr>
          <w:rFonts w:cs="Sylfaen"/>
          <w:lang w:val="en-US"/>
        </w:rPr>
        <w:t>երկար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ժամանակ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սպասվող</w:t>
      </w:r>
      <w:r w:rsidRPr="00526C05">
        <w:rPr>
          <w:rFonts w:cs="Sylfaen"/>
          <w:lang w:val="ru-RU"/>
        </w:rPr>
        <w:t xml:space="preserve">, </w:t>
      </w:r>
      <w:r w:rsidRPr="008352B3">
        <w:rPr>
          <w:rFonts w:cs="Sylfaen"/>
          <w:lang w:val="en-US"/>
        </w:rPr>
        <w:t>աշխարահռչակ</w:t>
      </w:r>
      <w:r w:rsidRPr="00526C05">
        <w:rPr>
          <w:rFonts w:cs="Sylfaen"/>
          <w:lang w:val="ru-RU"/>
        </w:rPr>
        <w:t xml:space="preserve"> </w:t>
      </w:r>
      <w:r>
        <w:rPr>
          <w:rFonts w:cs="Sylfaen"/>
          <w:lang w:val="hy-AM"/>
        </w:rPr>
        <w:t>ամերիկահայ գ</w:t>
      </w:r>
      <w:r w:rsidRPr="008352B3">
        <w:rPr>
          <w:rFonts w:cs="Sylfaen"/>
          <w:lang w:val="en-US"/>
        </w:rPr>
        <w:t>րող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Վիլյամ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Սարոյանի</w:t>
      </w:r>
      <w:r>
        <w:rPr>
          <w:rFonts w:cs="Sylfaen"/>
          <w:lang w:val="hy-AM"/>
        </w:rPr>
        <w:t>՝</w:t>
      </w:r>
      <w:r w:rsidRPr="00526C05">
        <w:rPr>
          <w:rFonts w:cs="Sylfaen"/>
          <w:lang w:val="ru-RU"/>
        </w:rPr>
        <w:t xml:space="preserve"> </w:t>
      </w:r>
      <w:r>
        <w:rPr>
          <w:rFonts w:cs="Sylfaen"/>
          <w:lang w:val="hy-AM"/>
        </w:rPr>
        <w:t>«</w:t>
      </w:r>
      <w:r w:rsidRPr="008352B3">
        <w:rPr>
          <w:rFonts w:cs="Sylfaen"/>
          <w:lang w:val="en-US"/>
        </w:rPr>
        <w:t>Իմ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սիրտը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լեռներում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է</w:t>
      </w:r>
      <w:r>
        <w:rPr>
          <w:rFonts w:cs="Sylfaen"/>
          <w:lang w:val="hy-AM"/>
        </w:rPr>
        <w:t>»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ստեղծա</w:t>
      </w:r>
      <w:r>
        <w:rPr>
          <w:rFonts w:cs="Sylfaen"/>
          <w:lang w:val="hy-AM"/>
        </w:rPr>
        <w:t>գ</w:t>
      </w:r>
      <w:r w:rsidRPr="008352B3">
        <w:rPr>
          <w:rFonts w:cs="Sylfaen"/>
          <w:lang w:val="en-US"/>
        </w:rPr>
        <w:t>ործության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թատերական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ներկայացումը</w:t>
      </w:r>
      <w:r w:rsidRPr="00526C05">
        <w:rPr>
          <w:rFonts w:cs="Sylfaen"/>
          <w:lang w:val="ru-RU"/>
        </w:rPr>
        <w:t>:</w:t>
      </w:r>
    </w:p>
    <w:p w:rsidR="00526C05" w:rsidRPr="00526C05" w:rsidRDefault="00526C05" w:rsidP="00526C05">
      <w:pPr>
        <w:spacing w:line="276" w:lineRule="auto"/>
        <w:ind w:firstLine="720"/>
        <w:jc w:val="both"/>
        <w:rPr>
          <w:rFonts w:cs="Sylfaen"/>
          <w:lang w:val="ru-RU"/>
        </w:rPr>
      </w:pPr>
      <w:r>
        <w:rPr>
          <w:rFonts w:cs="Sylfaen"/>
          <w:lang w:val="hy-AM"/>
        </w:rPr>
        <w:t xml:space="preserve">Այս </w:t>
      </w:r>
      <w:r w:rsidRPr="008352B3">
        <w:rPr>
          <w:rFonts w:cs="Sylfaen"/>
          <w:lang w:val="en-US"/>
        </w:rPr>
        <w:t>ներկայացումը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տեղի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ունեցավ</w:t>
      </w:r>
      <w:r>
        <w:rPr>
          <w:rFonts w:cs="Sylfaen"/>
          <w:lang w:val="hy-AM"/>
        </w:rPr>
        <w:t xml:space="preserve"> հ</w:t>
      </w:r>
      <w:r w:rsidRPr="008352B3">
        <w:rPr>
          <w:rFonts w:cs="Sylfaen"/>
          <w:lang w:val="en-US"/>
        </w:rPr>
        <w:t>ունարեն</w:t>
      </w:r>
      <w:r>
        <w:rPr>
          <w:rFonts w:cs="Sylfaen"/>
          <w:lang w:val="hy-AM"/>
        </w:rPr>
        <w:t>ով,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գրողի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մահվան</w:t>
      </w:r>
      <w:r w:rsidRPr="00526C05">
        <w:rPr>
          <w:rFonts w:cs="Sylfaen"/>
          <w:lang w:val="ru-RU"/>
        </w:rPr>
        <w:t xml:space="preserve"> 30–</w:t>
      </w:r>
      <w:r w:rsidRPr="008352B3">
        <w:rPr>
          <w:rFonts w:cs="Sylfaen"/>
          <w:lang w:val="en-US"/>
        </w:rPr>
        <w:t>րդ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տարելիցին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նվիրված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շրջանակներում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անցկացվող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միջոցառումների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շարքին</w:t>
      </w:r>
      <w:r w:rsidRPr="00526C05">
        <w:rPr>
          <w:rFonts w:cs="Sylfaen"/>
          <w:lang w:val="ru-RU"/>
        </w:rPr>
        <w:t>:</w:t>
      </w:r>
    </w:p>
    <w:p w:rsidR="00526C05" w:rsidRPr="00526C05" w:rsidRDefault="00526C05" w:rsidP="00526C05">
      <w:pPr>
        <w:spacing w:line="276" w:lineRule="auto"/>
        <w:ind w:firstLine="720"/>
        <w:jc w:val="both"/>
        <w:rPr>
          <w:rFonts w:cs="Sylfaen"/>
          <w:lang w:val="ru-RU"/>
        </w:rPr>
      </w:pPr>
      <w:r w:rsidRPr="008352B3">
        <w:rPr>
          <w:rFonts w:cs="Sylfaen"/>
          <w:lang w:val="en-US"/>
        </w:rPr>
        <w:t>Դերասան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Հայկ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Գսարճյանի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բեմադրությամբ</w:t>
      </w:r>
      <w:r>
        <w:rPr>
          <w:rFonts w:cs="Sylfaen"/>
          <w:lang w:val="hy-AM"/>
        </w:rPr>
        <w:t xml:space="preserve"> և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Էլենի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Քասեսյանի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թարգմանությամբ</w:t>
      </w:r>
      <w:r w:rsidRPr="00526C05">
        <w:rPr>
          <w:rFonts w:cs="Sylfaen"/>
          <w:lang w:val="ru-RU"/>
        </w:rPr>
        <w:t xml:space="preserve"> </w:t>
      </w:r>
      <w:r>
        <w:rPr>
          <w:rFonts w:cs="Sylfaen"/>
          <w:lang w:val="hy-AM"/>
        </w:rPr>
        <w:t>ու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կազմակեր</w:t>
      </w:r>
      <w:r>
        <w:rPr>
          <w:rFonts w:cs="Sylfaen"/>
          <w:lang w:val="hy-AM"/>
        </w:rPr>
        <w:t>պ</w:t>
      </w:r>
      <w:r w:rsidRPr="008352B3">
        <w:rPr>
          <w:rFonts w:cs="Sylfaen"/>
          <w:lang w:val="en-US"/>
        </w:rPr>
        <w:t>չական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աշխատանքների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շնորհիվ</w:t>
      </w:r>
      <w:r>
        <w:rPr>
          <w:rFonts w:cs="Sylfaen"/>
          <w:lang w:val="hy-AM"/>
        </w:rPr>
        <w:t>,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շուրջ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մեկ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ու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կես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ժամ</w:t>
      </w:r>
      <w:r w:rsidRPr="00526C05">
        <w:rPr>
          <w:rFonts w:cs="Sylfaen"/>
          <w:lang w:val="ru-RU"/>
        </w:rPr>
        <w:t xml:space="preserve"> </w:t>
      </w:r>
      <w:r>
        <w:rPr>
          <w:rFonts w:cs="Sylfaen"/>
          <w:lang w:val="en-US"/>
        </w:rPr>
        <w:t>տ</w:t>
      </w:r>
      <w:r>
        <w:rPr>
          <w:rFonts w:cs="Sylfaen"/>
          <w:lang w:val="hy-AM"/>
        </w:rPr>
        <w:t>և</w:t>
      </w:r>
      <w:r w:rsidRPr="008352B3">
        <w:rPr>
          <w:rFonts w:cs="Sylfaen"/>
          <w:lang w:val="en-US"/>
        </w:rPr>
        <w:t>ող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ներկայացումը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մեծ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հիացմունքով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ընդունվեց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հանդիսատեսների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կողմից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և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ներկայացման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մասնակ</w:t>
      </w:r>
      <w:r>
        <w:rPr>
          <w:rFonts w:cs="Sylfaen"/>
          <w:lang w:val="hy-AM"/>
        </w:rPr>
        <w:t>ի</w:t>
      </w:r>
      <w:r w:rsidRPr="008352B3">
        <w:rPr>
          <w:rFonts w:cs="Sylfaen"/>
          <w:lang w:val="en-US"/>
        </w:rPr>
        <w:t>ց</w:t>
      </w:r>
      <w:r w:rsidRPr="00526C05">
        <w:rPr>
          <w:rFonts w:cs="Sylfaen"/>
          <w:lang w:val="ru-RU"/>
        </w:rPr>
        <w:t xml:space="preserve"> 16 </w:t>
      </w:r>
      <w:r w:rsidRPr="008352B3">
        <w:rPr>
          <w:rFonts w:cs="Sylfaen"/>
          <w:lang w:val="en-US"/>
        </w:rPr>
        <w:t>դերասանները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ընդունվեցին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ներկաների</w:t>
      </w:r>
      <w:r w:rsidRPr="00526C05">
        <w:rPr>
          <w:rFonts w:cs="Sylfaen"/>
          <w:lang w:val="ru-RU"/>
        </w:rPr>
        <w:t xml:space="preserve"> </w:t>
      </w:r>
      <w:r>
        <w:rPr>
          <w:rFonts w:cs="Sylfaen"/>
          <w:lang w:val="hy-AM"/>
        </w:rPr>
        <w:t>հ</w:t>
      </w:r>
      <w:r w:rsidRPr="008352B3">
        <w:rPr>
          <w:rFonts w:cs="Sylfaen"/>
          <w:lang w:val="en-US"/>
        </w:rPr>
        <w:t>ոտնկա</w:t>
      </w:r>
      <w:r>
        <w:rPr>
          <w:rFonts w:cs="Sylfaen"/>
          <w:lang w:val="hy-AM"/>
        </w:rPr>
        <w:t>յս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երկար</w:t>
      </w:r>
      <w:r>
        <w:rPr>
          <w:rFonts w:cs="Sylfaen"/>
          <w:lang w:val="hy-AM"/>
        </w:rPr>
        <w:t>ատեւ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ծափողջյուններով</w:t>
      </w:r>
      <w:r w:rsidRPr="00526C05">
        <w:rPr>
          <w:rFonts w:cs="Sylfaen"/>
          <w:lang w:val="ru-RU"/>
        </w:rPr>
        <w:t>:</w:t>
      </w:r>
    </w:p>
    <w:p w:rsidR="00526C05" w:rsidRPr="00526C05" w:rsidRDefault="00526C05" w:rsidP="00526C05">
      <w:pPr>
        <w:spacing w:line="276" w:lineRule="auto"/>
        <w:ind w:firstLine="720"/>
        <w:jc w:val="both"/>
        <w:rPr>
          <w:rFonts w:cs="Sylfaen"/>
          <w:lang w:val="ru-RU"/>
        </w:rPr>
      </w:pPr>
      <w:r w:rsidRPr="008352B3">
        <w:rPr>
          <w:rFonts w:cs="Sylfaen"/>
          <w:lang w:val="en-US"/>
        </w:rPr>
        <w:t>Ներկայացման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հիմնական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դերերում</w:t>
      </w:r>
      <w:r w:rsidRPr="00526C05">
        <w:rPr>
          <w:rFonts w:cs="Sylfaen"/>
          <w:lang w:val="ru-RU"/>
        </w:rPr>
        <w:t xml:space="preserve"> </w:t>
      </w:r>
      <w:r w:rsidRPr="008352B3">
        <w:rPr>
          <w:rFonts w:cs="Sylfaen"/>
          <w:lang w:val="en-US"/>
        </w:rPr>
        <w:t>էին</w:t>
      </w:r>
      <w:r>
        <w:rPr>
          <w:rFonts w:cs="Sylfaen"/>
          <w:lang w:val="hy-AM"/>
        </w:rPr>
        <w:t>՝</w:t>
      </w:r>
      <w:r w:rsidRPr="00526C05">
        <w:rPr>
          <w:rFonts w:cs="Sylfaen"/>
          <w:lang w:val="ru-RU"/>
        </w:rPr>
        <w:t xml:space="preserve"> </w:t>
      </w:r>
    </w:p>
    <w:p w:rsidR="00526C05" w:rsidRPr="008352B3" w:rsidRDefault="00526C05" w:rsidP="00526C05">
      <w:pPr>
        <w:spacing w:after="0" w:line="276" w:lineRule="auto"/>
        <w:ind w:firstLine="720"/>
        <w:jc w:val="both"/>
        <w:rPr>
          <w:rFonts w:cs="Sylfaen"/>
          <w:lang w:val="hy-AM"/>
        </w:rPr>
      </w:pPr>
      <w:r w:rsidRPr="008352B3">
        <w:rPr>
          <w:rFonts w:cs="Sylfaen"/>
          <w:lang w:val="en-US"/>
        </w:rPr>
        <w:t>Ջոնի</w:t>
      </w:r>
      <w:r>
        <w:rPr>
          <w:rFonts w:cs="Sylfaen"/>
          <w:lang w:val="hy-AM"/>
        </w:rPr>
        <w:t>՝</w:t>
      </w:r>
      <w:r w:rsidRPr="00526C05">
        <w:rPr>
          <w:rFonts w:cs="Sylfaen"/>
          <w:lang w:val="ru-RU"/>
        </w:rPr>
        <w:t xml:space="preserve"> </w:t>
      </w:r>
      <w:r w:rsidRPr="0037533A">
        <w:rPr>
          <w:rFonts w:cs="Sylfaen"/>
          <w:b/>
          <w:bCs/>
          <w:lang w:val="en-US"/>
        </w:rPr>
        <w:t>Իլեկտրա</w:t>
      </w:r>
      <w:r w:rsidRPr="00526C05">
        <w:rPr>
          <w:rFonts w:cs="Sylfaen"/>
          <w:b/>
          <w:bCs/>
          <w:lang w:val="ru-RU"/>
        </w:rPr>
        <w:t xml:space="preserve"> </w:t>
      </w:r>
      <w:r w:rsidRPr="0037533A">
        <w:rPr>
          <w:rFonts w:cs="Sylfaen"/>
          <w:b/>
          <w:bCs/>
          <w:lang w:val="en-US"/>
        </w:rPr>
        <w:t>Կոստոպուլո</w:t>
      </w:r>
      <w:r w:rsidRPr="0037533A">
        <w:rPr>
          <w:rFonts w:cs="Sylfaen"/>
          <w:b/>
          <w:bCs/>
          <w:lang w:val="hy-AM"/>
        </w:rPr>
        <w:t>ւ,</w:t>
      </w:r>
    </w:p>
    <w:p w:rsidR="00526C05" w:rsidRPr="004836BA" w:rsidRDefault="00526C05" w:rsidP="00526C05">
      <w:pPr>
        <w:spacing w:after="0" w:line="276" w:lineRule="auto"/>
        <w:ind w:firstLine="720"/>
        <w:jc w:val="both"/>
        <w:rPr>
          <w:rFonts w:cs="Sylfaen"/>
          <w:lang w:val="hy-AM"/>
        </w:rPr>
      </w:pPr>
      <w:r w:rsidRPr="0037533A">
        <w:rPr>
          <w:rFonts w:cs="Sylfaen"/>
          <w:lang w:val="hy-AM"/>
        </w:rPr>
        <w:t>Բեն Ալեկսանդր</w:t>
      </w:r>
      <w:r>
        <w:rPr>
          <w:rFonts w:cs="Sylfaen"/>
          <w:lang w:val="hy-AM"/>
        </w:rPr>
        <w:t>,</w:t>
      </w:r>
      <w:r w:rsidRPr="0037533A">
        <w:rPr>
          <w:rFonts w:cs="Sylfaen"/>
          <w:lang w:val="hy-AM"/>
        </w:rPr>
        <w:t xml:space="preserve"> Ջոնիի հայրը</w:t>
      </w:r>
      <w:r>
        <w:rPr>
          <w:rFonts w:cs="Sylfaen"/>
          <w:lang w:val="hy-AM"/>
        </w:rPr>
        <w:t>՝</w:t>
      </w:r>
      <w:r w:rsidRPr="0037533A">
        <w:rPr>
          <w:rFonts w:cs="Sylfaen"/>
          <w:lang w:val="hy-AM"/>
        </w:rPr>
        <w:t xml:space="preserve"> </w:t>
      </w:r>
      <w:r w:rsidRPr="0037533A">
        <w:rPr>
          <w:rFonts w:cs="Sylfaen"/>
          <w:b/>
          <w:bCs/>
          <w:lang w:val="hy-AM"/>
        </w:rPr>
        <w:t>Միխալիս Ավրատողլու,</w:t>
      </w:r>
    </w:p>
    <w:p w:rsidR="00526C05" w:rsidRPr="004836BA" w:rsidRDefault="00526C05" w:rsidP="00526C05">
      <w:pPr>
        <w:spacing w:after="0" w:line="276" w:lineRule="auto"/>
        <w:ind w:firstLine="720"/>
        <w:jc w:val="both"/>
        <w:rPr>
          <w:rFonts w:cs="Sylfaen"/>
          <w:lang w:val="hy-AM"/>
        </w:rPr>
      </w:pPr>
      <w:r w:rsidRPr="0037533A">
        <w:rPr>
          <w:rFonts w:cs="Sylfaen"/>
          <w:lang w:val="hy-AM"/>
        </w:rPr>
        <w:t>Ջասպեր Մակ Գրեգոր</w:t>
      </w:r>
      <w:r>
        <w:rPr>
          <w:rFonts w:cs="Sylfaen"/>
          <w:lang w:val="hy-AM"/>
        </w:rPr>
        <w:t>՝</w:t>
      </w:r>
      <w:r w:rsidRPr="0037533A">
        <w:rPr>
          <w:rFonts w:cs="Sylfaen"/>
          <w:lang w:val="hy-AM"/>
        </w:rPr>
        <w:t xml:space="preserve"> </w:t>
      </w:r>
      <w:r w:rsidRPr="0037533A">
        <w:rPr>
          <w:rFonts w:cs="Sylfaen"/>
          <w:b/>
          <w:bCs/>
          <w:lang w:val="hy-AM"/>
        </w:rPr>
        <w:t>Հովսեփ Քասեսյան,</w:t>
      </w:r>
    </w:p>
    <w:p w:rsidR="00526C05" w:rsidRPr="004836BA" w:rsidRDefault="00526C05" w:rsidP="00526C05">
      <w:pPr>
        <w:spacing w:after="0" w:line="276" w:lineRule="auto"/>
        <w:ind w:firstLine="720"/>
        <w:jc w:val="both"/>
        <w:rPr>
          <w:rFonts w:cs="Sylfaen"/>
          <w:lang w:val="hy-AM"/>
        </w:rPr>
      </w:pPr>
      <w:r w:rsidRPr="0037533A">
        <w:rPr>
          <w:rFonts w:cs="Sylfaen"/>
          <w:lang w:val="hy-AM"/>
        </w:rPr>
        <w:t>Նպարավաճառ Քոզաք</w:t>
      </w:r>
      <w:r>
        <w:rPr>
          <w:rFonts w:cs="Sylfaen"/>
          <w:lang w:val="hy-AM"/>
        </w:rPr>
        <w:t>՝</w:t>
      </w:r>
      <w:r w:rsidRPr="0037533A">
        <w:rPr>
          <w:rFonts w:cs="Sylfaen"/>
          <w:lang w:val="hy-AM"/>
        </w:rPr>
        <w:t xml:space="preserve"> </w:t>
      </w:r>
      <w:r w:rsidRPr="0037533A">
        <w:rPr>
          <w:rFonts w:cs="Sylfaen"/>
          <w:b/>
          <w:bCs/>
          <w:lang w:val="hy-AM"/>
        </w:rPr>
        <w:t>Մկրտիչ Պողոսյան,</w:t>
      </w:r>
    </w:p>
    <w:p w:rsidR="00526C05" w:rsidRPr="004836BA" w:rsidRDefault="00526C05" w:rsidP="00526C05">
      <w:pPr>
        <w:spacing w:after="0" w:line="276" w:lineRule="auto"/>
        <w:ind w:firstLine="720"/>
        <w:jc w:val="both"/>
        <w:rPr>
          <w:rFonts w:cs="Sylfaen"/>
          <w:lang w:val="hy-AM"/>
        </w:rPr>
      </w:pPr>
      <w:r w:rsidRPr="0037533A">
        <w:rPr>
          <w:rFonts w:cs="Sylfaen"/>
          <w:lang w:val="hy-AM"/>
        </w:rPr>
        <w:t>Ջոնիի տատը</w:t>
      </w:r>
      <w:r>
        <w:rPr>
          <w:rFonts w:cs="Sylfaen"/>
          <w:lang w:val="hy-AM"/>
        </w:rPr>
        <w:t>՝</w:t>
      </w:r>
      <w:r w:rsidRPr="0037533A">
        <w:rPr>
          <w:rFonts w:cs="Sylfaen"/>
          <w:lang w:val="hy-AM"/>
        </w:rPr>
        <w:t xml:space="preserve"> </w:t>
      </w:r>
      <w:r w:rsidRPr="0037533A">
        <w:rPr>
          <w:rFonts w:cs="Sylfaen"/>
          <w:b/>
          <w:bCs/>
          <w:lang w:val="hy-AM"/>
        </w:rPr>
        <w:t>Երան Թենեքեջյան:</w:t>
      </w:r>
    </w:p>
    <w:p w:rsidR="005C4D7B" w:rsidRPr="00526C05" w:rsidRDefault="005C4D7B">
      <w:pPr>
        <w:rPr>
          <w:lang w:val="hy-AM"/>
        </w:rPr>
      </w:pPr>
    </w:p>
    <w:sectPr w:rsidR="005C4D7B" w:rsidRPr="00526C05" w:rsidSect="00F312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characterSpacingControl w:val="doNotCompress"/>
  <w:compat/>
  <w:rsids>
    <w:rsidRoot w:val="00526C05"/>
    <w:rsid w:val="00011B47"/>
    <w:rsid w:val="00021044"/>
    <w:rsid w:val="00033B77"/>
    <w:rsid w:val="00043697"/>
    <w:rsid w:val="00044F82"/>
    <w:rsid w:val="00054188"/>
    <w:rsid w:val="000A1D7F"/>
    <w:rsid w:val="000A504B"/>
    <w:rsid w:val="000C5C03"/>
    <w:rsid w:val="000D2EE9"/>
    <w:rsid w:val="000E47B6"/>
    <w:rsid w:val="001166CF"/>
    <w:rsid w:val="00167C85"/>
    <w:rsid w:val="00174552"/>
    <w:rsid w:val="00181EF3"/>
    <w:rsid w:val="00195560"/>
    <w:rsid w:val="001B2E7E"/>
    <w:rsid w:val="001B6AA2"/>
    <w:rsid w:val="001C40B8"/>
    <w:rsid w:val="001C75D0"/>
    <w:rsid w:val="001E49BE"/>
    <w:rsid w:val="001F18AE"/>
    <w:rsid w:val="00216768"/>
    <w:rsid w:val="00222D5E"/>
    <w:rsid w:val="00227B09"/>
    <w:rsid w:val="00244290"/>
    <w:rsid w:val="0026006E"/>
    <w:rsid w:val="00261EE7"/>
    <w:rsid w:val="002A2469"/>
    <w:rsid w:val="002A28DD"/>
    <w:rsid w:val="002D7EC5"/>
    <w:rsid w:val="002E5154"/>
    <w:rsid w:val="002F0D00"/>
    <w:rsid w:val="003010D6"/>
    <w:rsid w:val="003255D9"/>
    <w:rsid w:val="00325DB7"/>
    <w:rsid w:val="00342E06"/>
    <w:rsid w:val="00353D9E"/>
    <w:rsid w:val="00372F3D"/>
    <w:rsid w:val="00376EFF"/>
    <w:rsid w:val="003805E8"/>
    <w:rsid w:val="00391003"/>
    <w:rsid w:val="003A752C"/>
    <w:rsid w:val="003D309B"/>
    <w:rsid w:val="003E5699"/>
    <w:rsid w:val="00412EC1"/>
    <w:rsid w:val="004427C7"/>
    <w:rsid w:val="00442ABD"/>
    <w:rsid w:val="0044408C"/>
    <w:rsid w:val="00445308"/>
    <w:rsid w:val="004474A5"/>
    <w:rsid w:val="00450C4A"/>
    <w:rsid w:val="004562F5"/>
    <w:rsid w:val="00456C47"/>
    <w:rsid w:val="00484F91"/>
    <w:rsid w:val="0049451C"/>
    <w:rsid w:val="004A468F"/>
    <w:rsid w:val="004B3E86"/>
    <w:rsid w:val="004C0F8E"/>
    <w:rsid w:val="004E344E"/>
    <w:rsid w:val="004F2449"/>
    <w:rsid w:val="005064D7"/>
    <w:rsid w:val="00515FB9"/>
    <w:rsid w:val="00526C05"/>
    <w:rsid w:val="00542949"/>
    <w:rsid w:val="00585B91"/>
    <w:rsid w:val="0059244A"/>
    <w:rsid w:val="00597073"/>
    <w:rsid w:val="005B7B33"/>
    <w:rsid w:val="005C4D7B"/>
    <w:rsid w:val="005E4E74"/>
    <w:rsid w:val="005F006C"/>
    <w:rsid w:val="0061180E"/>
    <w:rsid w:val="00614C81"/>
    <w:rsid w:val="00641934"/>
    <w:rsid w:val="006425D4"/>
    <w:rsid w:val="006444A1"/>
    <w:rsid w:val="006506D3"/>
    <w:rsid w:val="0066760D"/>
    <w:rsid w:val="00667651"/>
    <w:rsid w:val="00686F2C"/>
    <w:rsid w:val="006936A4"/>
    <w:rsid w:val="00694B03"/>
    <w:rsid w:val="006A3BE6"/>
    <w:rsid w:val="006B75E1"/>
    <w:rsid w:val="006D0D6B"/>
    <w:rsid w:val="006F73CD"/>
    <w:rsid w:val="00702241"/>
    <w:rsid w:val="007142E9"/>
    <w:rsid w:val="00725940"/>
    <w:rsid w:val="00735504"/>
    <w:rsid w:val="00754391"/>
    <w:rsid w:val="00757E7C"/>
    <w:rsid w:val="00772914"/>
    <w:rsid w:val="007838FD"/>
    <w:rsid w:val="00795049"/>
    <w:rsid w:val="007C1034"/>
    <w:rsid w:val="007C7CAB"/>
    <w:rsid w:val="007D4220"/>
    <w:rsid w:val="007F7BBC"/>
    <w:rsid w:val="008005CC"/>
    <w:rsid w:val="0081653E"/>
    <w:rsid w:val="00816C75"/>
    <w:rsid w:val="00817153"/>
    <w:rsid w:val="00833CF4"/>
    <w:rsid w:val="00853310"/>
    <w:rsid w:val="00862C93"/>
    <w:rsid w:val="00883EF8"/>
    <w:rsid w:val="008C5029"/>
    <w:rsid w:val="008D14B9"/>
    <w:rsid w:val="008E3C13"/>
    <w:rsid w:val="00935B43"/>
    <w:rsid w:val="00945771"/>
    <w:rsid w:val="00985C99"/>
    <w:rsid w:val="009B669D"/>
    <w:rsid w:val="009D0F05"/>
    <w:rsid w:val="009F4163"/>
    <w:rsid w:val="009F75A3"/>
    <w:rsid w:val="00A06543"/>
    <w:rsid w:val="00A06DB3"/>
    <w:rsid w:val="00A1395B"/>
    <w:rsid w:val="00A155C0"/>
    <w:rsid w:val="00A157CE"/>
    <w:rsid w:val="00A21818"/>
    <w:rsid w:val="00A26755"/>
    <w:rsid w:val="00A32706"/>
    <w:rsid w:val="00A35E1D"/>
    <w:rsid w:val="00A45629"/>
    <w:rsid w:val="00A52574"/>
    <w:rsid w:val="00A7078D"/>
    <w:rsid w:val="00A959B2"/>
    <w:rsid w:val="00AC19D0"/>
    <w:rsid w:val="00AD70B2"/>
    <w:rsid w:val="00B05EF5"/>
    <w:rsid w:val="00B25F5F"/>
    <w:rsid w:val="00B33EE1"/>
    <w:rsid w:val="00B50EA6"/>
    <w:rsid w:val="00B54474"/>
    <w:rsid w:val="00B63DD0"/>
    <w:rsid w:val="00B64CA4"/>
    <w:rsid w:val="00B96271"/>
    <w:rsid w:val="00BA7B2A"/>
    <w:rsid w:val="00BA7D94"/>
    <w:rsid w:val="00BC0A67"/>
    <w:rsid w:val="00BC4AE9"/>
    <w:rsid w:val="00BD35AF"/>
    <w:rsid w:val="00BE257D"/>
    <w:rsid w:val="00BE60B9"/>
    <w:rsid w:val="00C019F7"/>
    <w:rsid w:val="00C04699"/>
    <w:rsid w:val="00C063D9"/>
    <w:rsid w:val="00C13E53"/>
    <w:rsid w:val="00C26530"/>
    <w:rsid w:val="00C40992"/>
    <w:rsid w:val="00C669CD"/>
    <w:rsid w:val="00C67E38"/>
    <w:rsid w:val="00CC0D25"/>
    <w:rsid w:val="00CF1FC5"/>
    <w:rsid w:val="00CF7716"/>
    <w:rsid w:val="00D177A5"/>
    <w:rsid w:val="00D232E7"/>
    <w:rsid w:val="00D43912"/>
    <w:rsid w:val="00D71050"/>
    <w:rsid w:val="00DA4287"/>
    <w:rsid w:val="00DA5359"/>
    <w:rsid w:val="00DB2CFF"/>
    <w:rsid w:val="00DB52E5"/>
    <w:rsid w:val="00DB7ED7"/>
    <w:rsid w:val="00DD4559"/>
    <w:rsid w:val="00DF4284"/>
    <w:rsid w:val="00E112C5"/>
    <w:rsid w:val="00E159F0"/>
    <w:rsid w:val="00E1682B"/>
    <w:rsid w:val="00E21BCF"/>
    <w:rsid w:val="00E34C9F"/>
    <w:rsid w:val="00E631E1"/>
    <w:rsid w:val="00E721C6"/>
    <w:rsid w:val="00E7241D"/>
    <w:rsid w:val="00E9003B"/>
    <w:rsid w:val="00E90BDF"/>
    <w:rsid w:val="00E934F5"/>
    <w:rsid w:val="00EA2233"/>
    <w:rsid w:val="00EA51B2"/>
    <w:rsid w:val="00EB1B8B"/>
    <w:rsid w:val="00EB5A1A"/>
    <w:rsid w:val="00ED1309"/>
    <w:rsid w:val="00ED557F"/>
    <w:rsid w:val="00EF00F5"/>
    <w:rsid w:val="00EF24AF"/>
    <w:rsid w:val="00F0118E"/>
    <w:rsid w:val="00F10F7C"/>
    <w:rsid w:val="00F53985"/>
    <w:rsid w:val="00F71A2A"/>
    <w:rsid w:val="00F72A0E"/>
    <w:rsid w:val="00F731D0"/>
    <w:rsid w:val="00F77313"/>
    <w:rsid w:val="00F94F64"/>
    <w:rsid w:val="00FA31E5"/>
    <w:rsid w:val="00FC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05"/>
    <w:pPr>
      <w:spacing w:after="120" w:line="240" w:lineRule="auto"/>
    </w:pPr>
    <w:rPr>
      <w:rFonts w:ascii="Sylfaen" w:eastAsia="Calibri" w:hAnsi="Sylfae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nZ\Desktop\patet_rus_eng\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ArmenZ</dc:creator>
  <cp:lastModifiedBy>ArmenZ</cp:lastModifiedBy>
  <cp:revision>1</cp:revision>
  <dcterms:created xsi:type="dcterms:W3CDTF">2012-04-11T09:33:00Z</dcterms:created>
  <dcterms:modified xsi:type="dcterms:W3CDTF">2012-04-11T09:33:00Z</dcterms:modified>
</cp:coreProperties>
</file>